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727C7" w14:textId="1CDD5073" w:rsidR="007902BD" w:rsidRPr="005C011D" w:rsidRDefault="007902BD" w:rsidP="007F5041">
      <w:pPr>
        <w:rPr>
          <w:b/>
          <w:sz w:val="28"/>
          <w:szCs w:val="18"/>
        </w:rPr>
      </w:pPr>
      <w:r w:rsidRPr="002967F8">
        <w:rPr>
          <w:b/>
          <w:noProof/>
          <w:sz w:val="32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9C033" wp14:editId="741585DD">
                <wp:simplePos x="0" y="0"/>
                <wp:positionH relativeFrom="column">
                  <wp:posOffset>-10160</wp:posOffset>
                </wp:positionH>
                <wp:positionV relativeFrom="paragraph">
                  <wp:posOffset>322286</wp:posOffset>
                </wp:positionV>
                <wp:extent cx="6297125" cy="0"/>
                <wp:effectExtent l="0" t="19050" r="2794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712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7E09E6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25.4pt" to="495.0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" strokecolor="#92278f [3204]" strokeweight="3pt">
                <v:stroke joinstyle="miter"/>
              </v:line>
            </w:pict>
          </mc:Fallback>
        </mc:AlternateContent>
      </w:r>
      <w:r w:rsidR="00296C5E">
        <w:rPr>
          <w:b/>
          <w:sz w:val="32"/>
          <w:szCs w:val="18"/>
        </w:rPr>
        <w:t xml:space="preserve"> </w:t>
      </w:r>
      <w:r w:rsidR="001C6C95" w:rsidRPr="002967F8">
        <w:rPr>
          <w:b/>
          <w:sz w:val="32"/>
          <w:szCs w:val="18"/>
        </w:rPr>
        <w:t>Ansley Pearson</w:t>
      </w:r>
      <w:r w:rsidR="002967F8">
        <w:rPr>
          <w:b/>
          <w:sz w:val="32"/>
          <w:szCs w:val="18"/>
        </w:rPr>
        <w:t xml:space="preserve"> </w:t>
      </w:r>
      <w:r w:rsidR="000A0530">
        <w:rPr>
          <w:sz w:val="18"/>
          <w:szCs w:val="20"/>
        </w:rPr>
        <w:t xml:space="preserve">(423) 763-8987 | </w:t>
      </w:r>
      <w:hyperlink r:id="rId8" w:history="1">
        <w:r w:rsidR="000A0530" w:rsidRPr="00AF652E">
          <w:rPr>
            <w:rStyle w:val="Hyperlink"/>
            <w:sz w:val="20"/>
            <w:szCs w:val="20"/>
          </w:rPr>
          <w:t>artgeekpearson@gmail.com</w:t>
        </w:r>
      </w:hyperlink>
      <w:r w:rsidR="000A0530" w:rsidRPr="00AF652E">
        <w:rPr>
          <w:sz w:val="20"/>
          <w:szCs w:val="20"/>
        </w:rPr>
        <w:t xml:space="preserve"> | artgeekpearson.com</w:t>
      </w:r>
    </w:p>
    <w:p w14:paraId="0C34983A" w14:textId="4982E8CE" w:rsidR="006270A9" w:rsidRPr="00AF652E" w:rsidRDefault="009B166C" w:rsidP="00AF652E">
      <w:pPr>
        <w:pStyle w:val="Heading1"/>
        <w:spacing w:before="0" w:after="0"/>
        <w:rPr>
          <w:sz w:val="24"/>
          <w:szCs w:val="28"/>
        </w:rPr>
      </w:pPr>
      <w:r>
        <w:rPr>
          <w:sz w:val="24"/>
          <w:szCs w:val="28"/>
        </w:rPr>
        <w:t xml:space="preserve">Multimedia </w:t>
      </w:r>
      <w:r w:rsidR="008554BC">
        <w:rPr>
          <w:sz w:val="24"/>
          <w:szCs w:val="28"/>
        </w:rPr>
        <w:t>Developer/</w:t>
      </w:r>
      <w:r>
        <w:rPr>
          <w:sz w:val="24"/>
          <w:szCs w:val="28"/>
        </w:rPr>
        <w:t>Artist</w:t>
      </w:r>
    </w:p>
    <w:p w14:paraId="302553B5" w14:textId="7B3201A4" w:rsidR="006D18FE" w:rsidRPr="00AF652E" w:rsidRDefault="006D18FE" w:rsidP="00354BE3">
      <w:pPr>
        <w:pStyle w:val="ListBullet"/>
        <w:numPr>
          <w:ilvl w:val="0"/>
          <w:numId w:val="0"/>
        </w:numPr>
        <w:spacing w:after="0"/>
        <w:rPr>
          <w:sz w:val="20"/>
          <w:szCs w:val="20"/>
        </w:rPr>
      </w:pPr>
    </w:p>
    <w:p w14:paraId="79F6887F" w14:textId="0F44D005" w:rsidR="006270A9" w:rsidRPr="00AF652E" w:rsidRDefault="008152DA" w:rsidP="00AF652E">
      <w:pPr>
        <w:pStyle w:val="Heading1"/>
        <w:spacing w:before="0" w:after="0"/>
        <w:rPr>
          <w:sz w:val="24"/>
          <w:szCs w:val="28"/>
        </w:rPr>
      </w:pPr>
      <w:r w:rsidRPr="00AF652E">
        <w:rPr>
          <w:sz w:val="24"/>
          <w:szCs w:val="28"/>
        </w:rPr>
        <w:t>Skills &amp; Software</w:t>
      </w: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8550"/>
      </w:tblGrid>
      <w:tr w:rsidR="00341024" w14:paraId="44135D5A" w14:textId="77777777" w:rsidTr="000571FF">
        <w:trPr>
          <w:trHeight w:val="288"/>
        </w:trPr>
        <w:tc>
          <w:tcPr>
            <w:tcW w:w="1345" w:type="dxa"/>
          </w:tcPr>
          <w:p w14:paraId="1FD2CA05" w14:textId="0C7EDBCD" w:rsidR="00341024" w:rsidRPr="00341024" w:rsidRDefault="00341024" w:rsidP="000571FF">
            <w:pPr>
              <w:pStyle w:val="ListBullet"/>
              <w:numPr>
                <w:ilvl w:val="0"/>
                <w:numId w:val="0"/>
              </w:numPr>
              <w:jc w:val="center"/>
              <w:rPr>
                <w:sz w:val="18"/>
                <w:szCs w:val="20"/>
              </w:rPr>
            </w:pPr>
            <w:r w:rsidRPr="00341024">
              <w:rPr>
                <w:b/>
                <w:sz w:val="18"/>
                <w:szCs w:val="20"/>
              </w:rPr>
              <w:t>Software</w:t>
            </w:r>
          </w:p>
        </w:tc>
        <w:tc>
          <w:tcPr>
            <w:tcW w:w="8550" w:type="dxa"/>
            <w:vAlign w:val="center"/>
          </w:tcPr>
          <w:p w14:paraId="45B8CA64" w14:textId="753B51AA" w:rsidR="00CE2D77" w:rsidRDefault="00CB3923" w:rsidP="004C459E">
            <w:pPr>
              <w:pStyle w:val="ListBullet"/>
              <w:numPr>
                <w:ilvl w:val="0"/>
                <w:numId w:val="0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Windows</w:t>
            </w:r>
            <w:r w:rsidR="004C459E">
              <w:rPr>
                <w:bCs/>
                <w:sz w:val="18"/>
                <w:szCs w:val="18"/>
              </w:rPr>
              <w:t>/</w:t>
            </w:r>
            <w:r w:rsidR="00CE2D77">
              <w:rPr>
                <w:bCs/>
                <w:sz w:val="18"/>
                <w:szCs w:val="18"/>
              </w:rPr>
              <w:t>Mac OS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14:paraId="6FFED113" w14:textId="456F525D" w:rsidR="00CE2D77" w:rsidRDefault="00CE2D77" w:rsidP="004C459E">
            <w:pPr>
              <w:pStyle w:val="ListBullet"/>
              <w:numPr>
                <w:ilvl w:val="0"/>
                <w:numId w:val="0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Microsoft Word/Power-point/Excel/Outlook/Teams</w:t>
            </w:r>
            <w:r w:rsidR="00CB3923">
              <w:rPr>
                <w:bCs/>
                <w:sz w:val="18"/>
                <w:szCs w:val="18"/>
              </w:rPr>
              <w:t xml:space="preserve"> </w:t>
            </w:r>
          </w:p>
          <w:p w14:paraId="76700DCF" w14:textId="43CEB735" w:rsidR="00CE2D77" w:rsidRDefault="00341024" w:rsidP="004C459E">
            <w:pPr>
              <w:pStyle w:val="ListBullet"/>
              <w:numPr>
                <w:ilvl w:val="0"/>
                <w:numId w:val="0"/>
              </w:numPr>
              <w:rPr>
                <w:bCs/>
                <w:sz w:val="18"/>
                <w:szCs w:val="18"/>
              </w:rPr>
            </w:pPr>
            <w:r w:rsidRPr="002967F8">
              <w:rPr>
                <w:bCs/>
                <w:sz w:val="18"/>
                <w:szCs w:val="18"/>
              </w:rPr>
              <w:t xml:space="preserve">Adobe </w:t>
            </w:r>
            <w:r>
              <w:rPr>
                <w:bCs/>
                <w:sz w:val="18"/>
                <w:szCs w:val="18"/>
              </w:rPr>
              <w:t>Photoshop/</w:t>
            </w:r>
            <w:proofErr w:type="spellStart"/>
            <w:r>
              <w:rPr>
                <w:bCs/>
                <w:sz w:val="18"/>
                <w:szCs w:val="18"/>
              </w:rPr>
              <w:t>AfterEffects</w:t>
            </w:r>
            <w:proofErr w:type="spellEnd"/>
            <w:r>
              <w:rPr>
                <w:bCs/>
                <w:sz w:val="18"/>
                <w:szCs w:val="18"/>
              </w:rPr>
              <w:t>/Illustrator/InDesign/Premiere</w:t>
            </w:r>
            <w:r w:rsidRPr="002967F8">
              <w:rPr>
                <w:bCs/>
                <w:sz w:val="18"/>
                <w:szCs w:val="18"/>
              </w:rPr>
              <w:t xml:space="preserve"> </w:t>
            </w:r>
          </w:p>
          <w:p w14:paraId="2284C230" w14:textId="77777777" w:rsidR="00CE2D77" w:rsidRDefault="00341024" w:rsidP="00CE2D77">
            <w:pPr>
              <w:pStyle w:val="ListBullet"/>
              <w:numPr>
                <w:ilvl w:val="0"/>
                <w:numId w:val="0"/>
              </w:numPr>
              <w:rPr>
                <w:bCs/>
                <w:sz w:val="18"/>
                <w:szCs w:val="18"/>
              </w:rPr>
            </w:pPr>
            <w:r w:rsidRPr="002967F8">
              <w:rPr>
                <w:bCs/>
                <w:sz w:val="18"/>
                <w:szCs w:val="18"/>
              </w:rPr>
              <w:t>Autodesk Maya</w:t>
            </w:r>
            <w:r w:rsidR="00CB3923">
              <w:rPr>
                <w:bCs/>
                <w:sz w:val="18"/>
                <w:szCs w:val="18"/>
              </w:rPr>
              <w:t xml:space="preserve"> +Arnold</w:t>
            </w:r>
          </w:p>
          <w:p w14:paraId="749CF296" w14:textId="5A1A7E62" w:rsidR="00341024" w:rsidRDefault="00341024" w:rsidP="00CE2D77">
            <w:pPr>
              <w:pStyle w:val="ListBulle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2967F8">
              <w:rPr>
                <w:bCs/>
                <w:sz w:val="18"/>
                <w:szCs w:val="18"/>
              </w:rPr>
              <w:t>Clip Studio Paint</w:t>
            </w:r>
          </w:p>
        </w:tc>
      </w:tr>
      <w:tr w:rsidR="00341024" w14:paraId="52FEF918" w14:textId="77777777" w:rsidTr="000571FF">
        <w:trPr>
          <w:trHeight w:val="288"/>
        </w:trPr>
        <w:tc>
          <w:tcPr>
            <w:tcW w:w="1345" w:type="dxa"/>
          </w:tcPr>
          <w:p w14:paraId="35F11F16" w14:textId="32502329" w:rsidR="00341024" w:rsidRPr="00341024" w:rsidRDefault="00341024" w:rsidP="000571FF">
            <w:pPr>
              <w:pStyle w:val="ListBullet"/>
              <w:numPr>
                <w:ilvl w:val="0"/>
                <w:numId w:val="0"/>
              </w:numPr>
              <w:jc w:val="center"/>
              <w:rPr>
                <w:sz w:val="18"/>
                <w:szCs w:val="20"/>
              </w:rPr>
            </w:pPr>
            <w:r w:rsidRPr="00341024">
              <w:rPr>
                <w:b/>
                <w:sz w:val="18"/>
                <w:szCs w:val="20"/>
              </w:rPr>
              <w:t>Media Arts</w:t>
            </w:r>
          </w:p>
        </w:tc>
        <w:tc>
          <w:tcPr>
            <w:tcW w:w="8550" w:type="dxa"/>
            <w:vAlign w:val="center"/>
          </w:tcPr>
          <w:p w14:paraId="7E425D37" w14:textId="1A1311EA" w:rsidR="00341024" w:rsidRDefault="00341024" w:rsidP="00341024">
            <w:pPr>
              <w:pStyle w:val="ListBulle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2967F8">
              <w:rPr>
                <w:sz w:val="18"/>
                <w:szCs w:val="18"/>
              </w:rPr>
              <w:t xml:space="preserve">Editing, </w:t>
            </w:r>
            <w:r w:rsidR="00CA2AFA">
              <w:rPr>
                <w:sz w:val="18"/>
                <w:szCs w:val="18"/>
              </w:rPr>
              <w:t xml:space="preserve">Motion Graphics, </w:t>
            </w:r>
            <w:r>
              <w:rPr>
                <w:sz w:val="18"/>
                <w:szCs w:val="18"/>
              </w:rPr>
              <w:t xml:space="preserve">Graphic Design, </w:t>
            </w:r>
            <w:r w:rsidRPr="002967F8">
              <w:rPr>
                <w:sz w:val="18"/>
                <w:szCs w:val="18"/>
              </w:rPr>
              <w:t xml:space="preserve">Matte Painting, Compositing, </w:t>
            </w:r>
            <w:r>
              <w:rPr>
                <w:sz w:val="18"/>
                <w:szCs w:val="18"/>
              </w:rPr>
              <w:t>VFX</w:t>
            </w:r>
            <w:r w:rsidRPr="002967F8">
              <w:rPr>
                <w:sz w:val="18"/>
                <w:szCs w:val="18"/>
              </w:rPr>
              <w:t>, Filmmaking</w:t>
            </w:r>
          </w:p>
        </w:tc>
      </w:tr>
      <w:tr w:rsidR="00341024" w14:paraId="54BD9B4A" w14:textId="77777777" w:rsidTr="000571FF">
        <w:trPr>
          <w:trHeight w:val="288"/>
        </w:trPr>
        <w:tc>
          <w:tcPr>
            <w:tcW w:w="1345" w:type="dxa"/>
          </w:tcPr>
          <w:p w14:paraId="1AA70023" w14:textId="47DCEC60" w:rsidR="00341024" w:rsidRPr="00341024" w:rsidRDefault="00341024" w:rsidP="000571FF">
            <w:pPr>
              <w:pStyle w:val="ListBullet"/>
              <w:numPr>
                <w:ilvl w:val="0"/>
                <w:numId w:val="0"/>
              </w:numPr>
              <w:jc w:val="center"/>
              <w:rPr>
                <w:sz w:val="18"/>
                <w:szCs w:val="20"/>
              </w:rPr>
            </w:pPr>
            <w:r w:rsidRPr="00341024">
              <w:rPr>
                <w:b/>
                <w:sz w:val="18"/>
                <w:szCs w:val="20"/>
              </w:rPr>
              <w:t>Animation</w:t>
            </w:r>
          </w:p>
        </w:tc>
        <w:tc>
          <w:tcPr>
            <w:tcW w:w="8550" w:type="dxa"/>
            <w:vAlign w:val="center"/>
          </w:tcPr>
          <w:p w14:paraId="13BD0035" w14:textId="4ECE2E8C" w:rsidR="00341024" w:rsidRDefault="00341024" w:rsidP="009B0364">
            <w:pPr>
              <w:pStyle w:val="ListBulle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2967F8">
              <w:rPr>
                <w:sz w:val="18"/>
                <w:szCs w:val="18"/>
              </w:rPr>
              <w:t xml:space="preserve">Character Design, Storyboarding, </w:t>
            </w:r>
            <w:r>
              <w:rPr>
                <w:sz w:val="18"/>
                <w:szCs w:val="18"/>
              </w:rPr>
              <w:t xml:space="preserve">3D </w:t>
            </w:r>
            <w:r w:rsidRPr="002967F8">
              <w:rPr>
                <w:sz w:val="18"/>
                <w:szCs w:val="18"/>
              </w:rPr>
              <w:t xml:space="preserve">Modeling, Texturing, </w:t>
            </w:r>
            <w:r>
              <w:rPr>
                <w:sz w:val="18"/>
                <w:szCs w:val="18"/>
              </w:rPr>
              <w:t xml:space="preserve">Rigging, </w:t>
            </w:r>
            <w:r w:rsidRPr="002967F8">
              <w:rPr>
                <w:sz w:val="18"/>
                <w:szCs w:val="18"/>
              </w:rPr>
              <w:t>Animating</w:t>
            </w:r>
          </w:p>
        </w:tc>
      </w:tr>
    </w:tbl>
    <w:p w14:paraId="0DE231C7" w14:textId="5981B017" w:rsidR="00AD74A3" w:rsidRDefault="00AD74A3" w:rsidP="002967F8">
      <w:pPr>
        <w:pStyle w:val="ListBullet"/>
        <w:numPr>
          <w:ilvl w:val="0"/>
          <w:numId w:val="0"/>
        </w:numPr>
        <w:spacing w:after="0"/>
        <w:rPr>
          <w:b/>
          <w:sz w:val="20"/>
          <w:szCs w:val="20"/>
        </w:rPr>
      </w:pPr>
    </w:p>
    <w:p w14:paraId="08F87682" w14:textId="7AF95BED" w:rsidR="00E96EFC" w:rsidRPr="00AF652E" w:rsidRDefault="00E96EFC" w:rsidP="00AF652E">
      <w:pPr>
        <w:pStyle w:val="Heading1"/>
        <w:spacing w:before="0" w:after="0"/>
        <w:rPr>
          <w:rFonts w:asciiTheme="minorHAnsi" w:eastAsiaTheme="minorEastAsia" w:hAnsiTheme="minorHAnsi" w:cstheme="minorBidi"/>
          <w:b w:val="0"/>
          <w:color w:val="404040" w:themeColor="text1" w:themeTint="BF"/>
          <w:sz w:val="20"/>
          <w:szCs w:val="20"/>
        </w:rPr>
      </w:pPr>
      <w:r w:rsidRPr="00AF652E">
        <w:rPr>
          <w:sz w:val="24"/>
          <w:szCs w:val="28"/>
        </w:rPr>
        <w:t xml:space="preserve">Work </w:t>
      </w:r>
      <w:sdt>
        <w:sdtPr>
          <w:rPr>
            <w:sz w:val="24"/>
            <w:szCs w:val="28"/>
          </w:rPr>
          <w:alias w:val="Experience:"/>
          <w:tag w:val="Experience:"/>
          <w:id w:val="171684534"/>
          <w:placeholder>
            <w:docPart w:val="937E5D98A51A47069DC47132AB5A613F"/>
          </w:placeholder>
          <w:temporary/>
          <w:showingPlcHdr/>
          <w15:appearance w15:val="hidden"/>
        </w:sdtPr>
        <w:sdtContent>
          <w:r w:rsidRPr="00AF652E">
            <w:rPr>
              <w:sz w:val="24"/>
              <w:szCs w:val="28"/>
            </w:rPr>
            <w:t>Experience</w:t>
          </w:r>
        </w:sdtContent>
      </w:sdt>
    </w:p>
    <w:p w14:paraId="588C9721" w14:textId="77777777" w:rsidR="00D21175" w:rsidRPr="00AF652E" w:rsidRDefault="00D21175" w:rsidP="00D21175">
      <w:pPr>
        <w:pStyle w:val="Heading2"/>
        <w:spacing w:before="0" w:after="0"/>
        <w:rPr>
          <w:sz w:val="20"/>
          <w:szCs w:val="20"/>
        </w:rPr>
      </w:pPr>
      <w:r>
        <w:rPr>
          <w:sz w:val="20"/>
          <w:szCs w:val="20"/>
        </w:rPr>
        <w:t>SAIC/Multimedia design Analyst</w:t>
      </w:r>
      <w:r w:rsidRPr="00AF652E">
        <w:rPr>
          <w:sz w:val="20"/>
          <w:szCs w:val="20"/>
        </w:rPr>
        <w:t> | </w:t>
      </w:r>
      <w:r>
        <w:rPr>
          <w:sz w:val="20"/>
          <w:szCs w:val="20"/>
        </w:rPr>
        <w:t>October 3, 2022 - CURRENT</w:t>
      </w:r>
    </w:p>
    <w:p w14:paraId="26DB51DF" w14:textId="60E71405" w:rsidR="00F96481" w:rsidRDefault="00F96481" w:rsidP="00F96481">
      <w:pPr>
        <w:pStyle w:val="ListBullet"/>
        <w:numPr>
          <w:ilvl w:val="0"/>
          <w:numId w:val="0"/>
        </w:numPr>
        <w:spacing w:after="0"/>
        <w:ind w:left="216" w:hanging="21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FBF</w:t>
      </w:r>
      <w:r w:rsidR="001A7666">
        <w:rPr>
          <w:bCs/>
          <w:sz w:val="20"/>
          <w:szCs w:val="20"/>
        </w:rPr>
        <w:t xml:space="preserve"> </w:t>
      </w:r>
      <w:r w:rsidR="001A7666" w:rsidRPr="005C011D">
        <w:rPr>
          <w:sz w:val="18"/>
          <w:szCs w:val="20"/>
        </w:rPr>
        <w:t>|</w:t>
      </w:r>
      <w:r>
        <w:rPr>
          <w:bCs/>
          <w:sz w:val="20"/>
          <w:szCs w:val="20"/>
        </w:rPr>
        <w:t xml:space="preserve"> Fighter Bomber Fundamentals</w:t>
      </w:r>
    </w:p>
    <w:p w14:paraId="2C404A8E" w14:textId="4FCDD7C4" w:rsidR="00D3713F" w:rsidRPr="00D3713F" w:rsidRDefault="00D3713F" w:rsidP="00F96481">
      <w:pPr>
        <w:pStyle w:val="ListBullet"/>
        <w:numPr>
          <w:ilvl w:val="0"/>
          <w:numId w:val="35"/>
        </w:numPr>
        <w:spacing w:after="0"/>
        <w:rPr>
          <w:bCs/>
          <w:sz w:val="20"/>
          <w:szCs w:val="20"/>
        </w:rPr>
      </w:pPr>
      <w:r w:rsidRPr="00D3713F">
        <w:rPr>
          <w:bCs/>
          <w:sz w:val="20"/>
          <w:szCs w:val="20"/>
        </w:rPr>
        <w:t>Prepare 3D models for use in micro</w:t>
      </w:r>
      <w:r w:rsidR="003D72A3">
        <w:rPr>
          <w:bCs/>
          <w:sz w:val="20"/>
          <w:szCs w:val="20"/>
        </w:rPr>
        <w:t>-</w:t>
      </w:r>
      <w:r w:rsidRPr="00D3713F">
        <w:rPr>
          <w:bCs/>
          <w:sz w:val="20"/>
          <w:szCs w:val="20"/>
        </w:rPr>
        <w:t>learning videos using Maya</w:t>
      </w:r>
      <w:r>
        <w:rPr>
          <w:bCs/>
          <w:sz w:val="20"/>
          <w:szCs w:val="20"/>
        </w:rPr>
        <w:t>.</w:t>
      </w:r>
    </w:p>
    <w:p w14:paraId="30B1B300" w14:textId="67BBF289" w:rsidR="00D3713F" w:rsidRDefault="00D21175" w:rsidP="00F96481">
      <w:pPr>
        <w:pStyle w:val="ListBullet"/>
        <w:numPr>
          <w:ilvl w:val="0"/>
          <w:numId w:val="35"/>
        </w:numPr>
        <w:spacing w:after="0"/>
        <w:rPr>
          <w:b/>
          <w:sz w:val="20"/>
          <w:szCs w:val="20"/>
        </w:rPr>
      </w:pPr>
      <w:r>
        <w:rPr>
          <w:sz w:val="20"/>
          <w:szCs w:val="20"/>
        </w:rPr>
        <w:t xml:space="preserve">Develop </w:t>
      </w:r>
      <w:r w:rsidR="00FC7862">
        <w:rPr>
          <w:sz w:val="20"/>
          <w:szCs w:val="20"/>
        </w:rPr>
        <w:t>infographics</w:t>
      </w:r>
      <w:r w:rsidR="00D74FB5">
        <w:rPr>
          <w:sz w:val="20"/>
          <w:szCs w:val="20"/>
        </w:rPr>
        <w:t xml:space="preserve"> and micro</w:t>
      </w:r>
      <w:r w:rsidR="003D72A3">
        <w:rPr>
          <w:sz w:val="20"/>
          <w:szCs w:val="20"/>
        </w:rPr>
        <w:t>-</w:t>
      </w:r>
      <w:r w:rsidR="00D74FB5">
        <w:rPr>
          <w:sz w:val="20"/>
          <w:szCs w:val="20"/>
        </w:rPr>
        <w:t xml:space="preserve">learning </w:t>
      </w:r>
      <w:r w:rsidR="00FC7862">
        <w:rPr>
          <w:sz w:val="20"/>
          <w:szCs w:val="20"/>
        </w:rPr>
        <w:t>videos</w:t>
      </w:r>
      <w:r w:rsidR="00F05914">
        <w:rPr>
          <w:sz w:val="20"/>
          <w:szCs w:val="20"/>
        </w:rPr>
        <w:t xml:space="preserve"> for educational </w:t>
      </w:r>
      <w:r w:rsidR="00A659F4">
        <w:rPr>
          <w:sz w:val="20"/>
          <w:szCs w:val="20"/>
        </w:rPr>
        <w:t>courses.</w:t>
      </w:r>
    </w:p>
    <w:p w14:paraId="0DFD5487" w14:textId="0A1318F5" w:rsidR="00D3713F" w:rsidRPr="00D3713F" w:rsidRDefault="00D3713F" w:rsidP="00F96481">
      <w:pPr>
        <w:pStyle w:val="ListBullet"/>
        <w:numPr>
          <w:ilvl w:val="0"/>
          <w:numId w:val="35"/>
        </w:numPr>
        <w:spacing w:after="0"/>
        <w:rPr>
          <w:bCs/>
          <w:sz w:val="20"/>
          <w:szCs w:val="20"/>
        </w:rPr>
      </w:pPr>
      <w:r>
        <w:rPr>
          <w:bCs/>
          <w:sz w:val="20"/>
          <w:szCs w:val="20"/>
        </w:rPr>
        <w:t>Implement</w:t>
      </w:r>
      <w:r w:rsidRPr="00D3713F">
        <w:rPr>
          <w:bCs/>
          <w:sz w:val="20"/>
          <w:szCs w:val="20"/>
        </w:rPr>
        <w:t xml:space="preserve"> illustrations </w:t>
      </w:r>
      <w:r w:rsidR="00976FF0">
        <w:rPr>
          <w:bCs/>
          <w:sz w:val="20"/>
          <w:szCs w:val="20"/>
        </w:rPr>
        <w:t>into</w:t>
      </w:r>
      <w:r w:rsidRPr="00D3713F">
        <w:rPr>
          <w:bCs/>
          <w:sz w:val="20"/>
          <w:szCs w:val="20"/>
        </w:rPr>
        <w:t xml:space="preserve"> adaptive learning </w:t>
      </w:r>
      <w:r w:rsidR="00976FF0" w:rsidRPr="00D3713F">
        <w:rPr>
          <w:bCs/>
          <w:sz w:val="20"/>
          <w:szCs w:val="20"/>
        </w:rPr>
        <w:t>framework</w:t>
      </w:r>
      <w:r w:rsidR="00976FF0">
        <w:rPr>
          <w:bCs/>
          <w:sz w:val="20"/>
          <w:szCs w:val="20"/>
        </w:rPr>
        <w:t>.</w:t>
      </w:r>
    </w:p>
    <w:p w14:paraId="6C78B4A8" w14:textId="076A261A" w:rsidR="00D3713F" w:rsidRPr="00976FF0" w:rsidRDefault="00D3713F" w:rsidP="00F96481">
      <w:pPr>
        <w:pStyle w:val="ListBullet"/>
        <w:numPr>
          <w:ilvl w:val="0"/>
          <w:numId w:val="35"/>
        </w:numPr>
        <w:spacing w:after="0"/>
        <w:rPr>
          <w:b/>
          <w:sz w:val="20"/>
          <w:szCs w:val="20"/>
        </w:rPr>
      </w:pPr>
      <w:r>
        <w:rPr>
          <w:sz w:val="20"/>
          <w:szCs w:val="20"/>
        </w:rPr>
        <w:t>Conduct reviews to ensure content adheres to style guide</w:t>
      </w:r>
      <w:r w:rsidR="00A24C3E">
        <w:rPr>
          <w:sz w:val="20"/>
          <w:szCs w:val="20"/>
        </w:rPr>
        <w:t>s</w:t>
      </w:r>
      <w:r>
        <w:rPr>
          <w:sz w:val="20"/>
          <w:szCs w:val="20"/>
        </w:rPr>
        <w:t>.</w:t>
      </w:r>
    </w:p>
    <w:p w14:paraId="58001876" w14:textId="0E447037" w:rsidR="00976FF0" w:rsidRPr="00A24C3E" w:rsidRDefault="00976FF0" w:rsidP="00F96481">
      <w:pPr>
        <w:pStyle w:val="ListBullet"/>
        <w:numPr>
          <w:ilvl w:val="0"/>
          <w:numId w:val="35"/>
        </w:numPr>
        <w:spacing w:after="0"/>
        <w:rPr>
          <w:b/>
          <w:sz w:val="20"/>
          <w:szCs w:val="20"/>
        </w:rPr>
      </w:pPr>
      <w:r>
        <w:rPr>
          <w:sz w:val="20"/>
          <w:szCs w:val="20"/>
        </w:rPr>
        <w:t>Establish documentation for various development processes.</w:t>
      </w:r>
    </w:p>
    <w:p w14:paraId="7291AD5E" w14:textId="78356ED3" w:rsidR="00A24C3E" w:rsidRPr="001A7666" w:rsidRDefault="00A24C3E" w:rsidP="00F96481">
      <w:pPr>
        <w:pStyle w:val="ListBullet"/>
        <w:numPr>
          <w:ilvl w:val="0"/>
          <w:numId w:val="35"/>
        </w:numPr>
        <w:spacing w:after="0"/>
        <w:rPr>
          <w:b/>
          <w:sz w:val="20"/>
          <w:szCs w:val="20"/>
        </w:rPr>
      </w:pPr>
      <w:r>
        <w:rPr>
          <w:sz w:val="20"/>
          <w:szCs w:val="20"/>
        </w:rPr>
        <w:t xml:space="preserve">Generate visual assets and images as needed. </w:t>
      </w:r>
    </w:p>
    <w:p w14:paraId="01ACB3F7" w14:textId="05C3E302" w:rsidR="001A7666" w:rsidRDefault="001A7666" w:rsidP="001A7666">
      <w:pPr>
        <w:pStyle w:val="ListBullet"/>
        <w:numPr>
          <w:ilvl w:val="0"/>
          <w:numId w:val="0"/>
        </w:numPr>
        <w:spacing w:after="0"/>
        <w:ind w:left="216" w:hanging="21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AEROS </w:t>
      </w:r>
      <w:r w:rsidRPr="005C011D">
        <w:rPr>
          <w:sz w:val="18"/>
          <w:szCs w:val="20"/>
        </w:rPr>
        <w:t>|</w:t>
      </w:r>
      <w:r>
        <w:rPr>
          <w:sz w:val="18"/>
          <w:szCs w:val="20"/>
        </w:rPr>
        <w:t xml:space="preserve"> MQ-1C</w:t>
      </w:r>
      <w:r>
        <w:rPr>
          <w:bCs/>
          <w:sz w:val="20"/>
          <w:szCs w:val="20"/>
        </w:rPr>
        <w:t xml:space="preserve"> </w:t>
      </w:r>
    </w:p>
    <w:p w14:paraId="7C80933A" w14:textId="7E4291B8" w:rsidR="001A7666" w:rsidRPr="001A7666" w:rsidRDefault="001A7666" w:rsidP="00067699">
      <w:pPr>
        <w:pStyle w:val="ListBullet"/>
        <w:numPr>
          <w:ilvl w:val="0"/>
          <w:numId w:val="35"/>
        </w:numPr>
        <w:spacing w:after="0"/>
        <w:rPr>
          <w:b/>
          <w:sz w:val="20"/>
          <w:szCs w:val="20"/>
        </w:rPr>
      </w:pPr>
      <w:r w:rsidRPr="001A7666">
        <w:rPr>
          <w:bCs/>
          <w:sz w:val="20"/>
          <w:szCs w:val="20"/>
        </w:rPr>
        <w:t xml:space="preserve">Re-topologize 3D models </w:t>
      </w:r>
      <w:r w:rsidR="00AB4614">
        <w:rPr>
          <w:bCs/>
          <w:sz w:val="20"/>
          <w:szCs w:val="20"/>
        </w:rPr>
        <w:t>for mid-</w:t>
      </w:r>
      <w:r w:rsidRPr="001A7666">
        <w:rPr>
          <w:bCs/>
          <w:sz w:val="20"/>
          <w:szCs w:val="20"/>
        </w:rPr>
        <w:t>poly</w:t>
      </w:r>
    </w:p>
    <w:p w14:paraId="3AF3EA18" w14:textId="20557D98" w:rsidR="001A7666" w:rsidRPr="001A7666" w:rsidRDefault="001A7666" w:rsidP="00067699">
      <w:pPr>
        <w:pStyle w:val="ListBullet"/>
        <w:numPr>
          <w:ilvl w:val="0"/>
          <w:numId w:val="35"/>
        </w:numPr>
        <w:spacing w:after="0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Update </w:t>
      </w:r>
      <w:r>
        <w:rPr>
          <w:sz w:val="20"/>
          <w:szCs w:val="20"/>
        </w:rPr>
        <w:t>UV/texture systems on said 3D models</w:t>
      </w:r>
    </w:p>
    <w:p w14:paraId="5AE05514" w14:textId="699E1D45" w:rsidR="001A7666" w:rsidRPr="001A7666" w:rsidRDefault="000A0530" w:rsidP="001A7666">
      <w:pPr>
        <w:pStyle w:val="ListBullet"/>
        <w:numPr>
          <w:ilvl w:val="0"/>
          <w:numId w:val="35"/>
        </w:numPr>
        <w:spacing w:after="0"/>
        <w:rPr>
          <w:bCs/>
          <w:sz w:val="20"/>
          <w:szCs w:val="20"/>
        </w:rPr>
      </w:pPr>
      <w:r>
        <w:rPr>
          <w:bCs/>
          <w:sz w:val="20"/>
          <w:szCs w:val="20"/>
        </w:rPr>
        <w:t>Create new models as needed on same workflow</w:t>
      </w:r>
    </w:p>
    <w:p w14:paraId="5B726E99" w14:textId="2D4D3EAC" w:rsidR="00D21175" w:rsidRPr="00AF652E" w:rsidRDefault="00D21175" w:rsidP="00D21175">
      <w:pPr>
        <w:pStyle w:val="Heading2"/>
        <w:spacing w:before="0" w:after="0"/>
        <w:rPr>
          <w:sz w:val="20"/>
          <w:szCs w:val="20"/>
        </w:rPr>
      </w:pPr>
      <w:r w:rsidRPr="00AF652E">
        <w:rPr>
          <w:sz w:val="20"/>
          <w:szCs w:val="20"/>
        </w:rPr>
        <w:t>Commission</w:t>
      </w:r>
      <w:r>
        <w:rPr>
          <w:sz w:val="20"/>
          <w:szCs w:val="20"/>
        </w:rPr>
        <w:t>/Freelance</w:t>
      </w:r>
      <w:r w:rsidRPr="00AF652E">
        <w:rPr>
          <w:sz w:val="20"/>
          <w:szCs w:val="20"/>
        </w:rPr>
        <w:t xml:space="preserve"> Work | </w:t>
      </w:r>
    </w:p>
    <w:p w14:paraId="5009D134" w14:textId="77777777" w:rsidR="00D21175" w:rsidRPr="00716ACA" w:rsidRDefault="00D21175" w:rsidP="00D21175">
      <w:pPr>
        <w:pStyle w:val="ListBullet"/>
        <w:numPr>
          <w:ilvl w:val="0"/>
          <w:numId w:val="29"/>
        </w:numPr>
        <w:spacing w:after="0"/>
        <w:rPr>
          <w:b/>
          <w:sz w:val="20"/>
          <w:szCs w:val="20"/>
        </w:rPr>
      </w:pPr>
      <w:r w:rsidRPr="00AF652E">
        <w:rPr>
          <w:sz w:val="20"/>
          <w:szCs w:val="20"/>
        </w:rPr>
        <w:t xml:space="preserve">  Self-employed. Previous commissions include </w:t>
      </w:r>
      <w:r>
        <w:rPr>
          <w:sz w:val="20"/>
          <w:szCs w:val="20"/>
        </w:rPr>
        <w:t xml:space="preserve">traditional and digital artwork and hand-crafted items. </w:t>
      </w:r>
    </w:p>
    <w:p w14:paraId="504085A7" w14:textId="49E5DE17" w:rsidR="00A6050B" w:rsidRPr="00AF652E" w:rsidRDefault="00A6050B" w:rsidP="00C72750">
      <w:pPr>
        <w:pStyle w:val="ListBullet"/>
        <w:numPr>
          <w:ilvl w:val="0"/>
          <w:numId w:val="0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CREATIVE ART PLACE/</w:t>
      </w:r>
      <w:r w:rsidR="004577D4">
        <w:rPr>
          <w:b/>
          <w:sz w:val="20"/>
          <w:szCs w:val="20"/>
        </w:rPr>
        <w:t>Instructor &amp; Assistant</w:t>
      </w:r>
      <w:r w:rsidRPr="00AF652E">
        <w:rPr>
          <w:b/>
          <w:sz w:val="20"/>
          <w:szCs w:val="20"/>
        </w:rPr>
        <w:t xml:space="preserve"> | JUNE 7, 20</w:t>
      </w:r>
      <w:r w:rsidR="004577D4">
        <w:rPr>
          <w:b/>
          <w:sz w:val="20"/>
          <w:szCs w:val="20"/>
        </w:rPr>
        <w:t>21</w:t>
      </w:r>
      <w:r w:rsidRPr="00AF652E">
        <w:rPr>
          <w:b/>
          <w:sz w:val="20"/>
          <w:szCs w:val="20"/>
        </w:rPr>
        <w:t xml:space="preserve"> – </w:t>
      </w:r>
      <w:r w:rsidR="006A4989">
        <w:rPr>
          <w:b/>
          <w:sz w:val="20"/>
          <w:szCs w:val="20"/>
        </w:rPr>
        <w:t>DECEMBER 13, 2021</w:t>
      </w:r>
    </w:p>
    <w:p w14:paraId="56543D0B" w14:textId="7049AC99" w:rsidR="00A6050B" w:rsidRPr="00AF652E" w:rsidRDefault="004577D4" w:rsidP="00A6050B">
      <w:pPr>
        <w:pStyle w:val="ListBullet"/>
        <w:numPr>
          <w:ilvl w:val="0"/>
          <w:numId w:val="29"/>
        </w:numPr>
        <w:spacing w:after="0"/>
        <w:rPr>
          <w:b/>
          <w:sz w:val="20"/>
          <w:szCs w:val="20"/>
        </w:rPr>
      </w:pPr>
      <w:r w:rsidRPr="004577D4">
        <w:rPr>
          <w:sz w:val="20"/>
          <w:szCs w:val="20"/>
        </w:rPr>
        <w:t>Teach art classes/camps for various ages, assist studio head with projects</w:t>
      </w:r>
      <w:r w:rsidR="00C700D8">
        <w:rPr>
          <w:sz w:val="20"/>
          <w:szCs w:val="20"/>
        </w:rPr>
        <w:t>, technical setups</w:t>
      </w:r>
      <w:r w:rsidR="00362189">
        <w:rPr>
          <w:sz w:val="20"/>
          <w:szCs w:val="20"/>
        </w:rPr>
        <w:t xml:space="preserve"> &amp; curriculum</w:t>
      </w:r>
      <w:r w:rsidR="00A6050B" w:rsidRPr="00AF652E">
        <w:rPr>
          <w:sz w:val="20"/>
          <w:szCs w:val="20"/>
        </w:rPr>
        <w:t>.</w:t>
      </w:r>
    </w:p>
    <w:p w14:paraId="34812324" w14:textId="0F24766D" w:rsidR="00635C82" w:rsidRPr="00AF652E" w:rsidRDefault="00635C82" w:rsidP="00AF652E">
      <w:pPr>
        <w:pStyle w:val="ListBullet"/>
        <w:numPr>
          <w:ilvl w:val="0"/>
          <w:numId w:val="0"/>
        </w:numPr>
        <w:spacing w:after="0"/>
        <w:rPr>
          <w:b/>
          <w:sz w:val="20"/>
          <w:szCs w:val="20"/>
        </w:rPr>
      </w:pPr>
      <w:r w:rsidRPr="00AF652E">
        <w:rPr>
          <w:b/>
          <w:sz w:val="20"/>
          <w:szCs w:val="20"/>
        </w:rPr>
        <w:t xml:space="preserve">MTSU ITD Help Desk </w:t>
      </w:r>
      <w:r w:rsidR="00E96EFC" w:rsidRPr="00AF652E">
        <w:rPr>
          <w:b/>
          <w:sz w:val="20"/>
          <w:szCs w:val="20"/>
        </w:rPr>
        <w:t xml:space="preserve">Technician </w:t>
      </w:r>
      <w:r w:rsidRPr="00AF652E">
        <w:rPr>
          <w:b/>
          <w:sz w:val="20"/>
          <w:szCs w:val="20"/>
        </w:rPr>
        <w:t xml:space="preserve">| AUGUST 22, 2018 – </w:t>
      </w:r>
      <w:r w:rsidR="00642612" w:rsidRPr="00AF652E">
        <w:rPr>
          <w:b/>
          <w:sz w:val="20"/>
          <w:szCs w:val="20"/>
        </w:rPr>
        <w:t>APRIL 18, 2019</w:t>
      </w:r>
    </w:p>
    <w:p w14:paraId="6DA63845" w14:textId="47A0201D" w:rsidR="00642612" w:rsidRPr="00AF652E" w:rsidRDefault="00D45356" w:rsidP="00AF652E">
      <w:pPr>
        <w:pStyle w:val="ListBullet"/>
        <w:numPr>
          <w:ilvl w:val="0"/>
          <w:numId w:val="29"/>
        </w:numPr>
        <w:spacing w:after="0"/>
        <w:rPr>
          <w:b/>
          <w:sz w:val="20"/>
          <w:szCs w:val="20"/>
        </w:rPr>
      </w:pPr>
      <w:r w:rsidRPr="00AF652E">
        <w:rPr>
          <w:sz w:val="20"/>
          <w:szCs w:val="20"/>
        </w:rPr>
        <w:t xml:space="preserve">Answering </w:t>
      </w:r>
      <w:r w:rsidR="00642612" w:rsidRPr="00AF652E">
        <w:rPr>
          <w:sz w:val="20"/>
          <w:szCs w:val="20"/>
        </w:rPr>
        <w:t>calls and resolving technical/software issues.</w:t>
      </w:r>
    </w:p>
    <w:p w14:paraId="68FF5EFC" w14:textId="77777777" w:rsidR="00452CDF" w:rsidRPr="002967F8" w:rsidRDefault="00452CDF" w:rsidP="00452CDF">
      <w:pPr>
        <w:pStyle w:val="ListBullet"/>
        <w:numPr>
          <w:ilvl w:val="0"/>
          <w:numId w:val="0"/>
        </w:numPr>
        <w:spacing w:after="0"/>
        <w:ind w:left="720"/>
        <w:rPr>
          <w:b/>
          <w:sz w:val="20"/>
          <w:szCs w:val="20"/>
        </w:rPr>
      </w:pPr>
    </w:p>
    <w:bookmarkStart w:id="0" w:name="_Hlk491689912" w:displacedByCustomXml="next"/>
    <w:sdt>
      <w:sdtPr>
        <w:rPr>
          <w:sz w:val="24"/>
          <w:szCs w:val="28"/>
        </w:rPr>
        <w:alias w:val="Education:"/>
        <w:tag w:val="Education:"/>
        <w:id w:val="807127995"/>
        <w:placeholder>
          <w:docPart w:val="AFD58805BF084E1E89BE8D5E54E5DFC8"/>
        </w:placeholder>
        <w:temporary/>
        <w:showingPlcHdr/>
        <w15:appearance w15:val="hidden"/>
      </w:sdtPr>
      <w:sdtContent>
        <w:p w14:paraId="3D9C44A3" w14:textId="77777777" w:rsidR="00452CDF" w:rsidRPr="00AF652E" w:rsidRDefault="00452CDF" w:rsidP="00452CDF">
          <w:pPr>
            <w:pStyle w:val="Heading1"/>
            <w:spacing w:before="0" w:after="0"/>
            <w:rPr>
              <w:sz w:val="24"/>
              <w:szCs w:val="28"/>
            </w:rPr>
          </w:pPr>
          <w:r w:rsidRPr="00AF652E">
            <w:rPr>
              <w:sz w:val="24"/>
              <w:szCs w:val="28"/>
            </w:rPr>
            <w:t>Education</w:t>
          </w:r>
        </w:p>
      </w:sdtContent>
    </w:sdt>
    <w:p w14:paraId="2F01E447" w14:textId="77777777" w:rsidR="00452CDF" w:rsidRPr="00AF652E" w:rsidRDefault="00452CDF" w:rsidP="00452CDF">
      <w:pPr>
        <w:pStyle w:val="Heading2"/>
        <w:spacing w:before="0" w:after="0"/>
        <w:rPr>
          <w:sz w:val="22"/>
          <w:szCs w:val="24"/>
        </w:rPr>
      </w:pPr>
      <w:r w:rsidRPr="00AF652E">
        <w:rPr>
          <w:sz w:val="22"/>
          <w:szCs w:val="24"/>
        </w:rPr>
        <w:t>B.S. in Animation | Middle Tennessee State University | May 2019</w:t>
      </w:r>
    </w:p>
    <w:p w14:paraId="769F4112" w14:textId="738E43FA" w:rsidR="00452CDF" w:rsidRPr="000A0530" w:rsidRDefault="00452CDF" w:rsidP="00452CDF">
      <w:pPr>
        <w:pStyle w:val="ListBullet"/>
        <w:numPr>
          <w:ilvl w:val="0"/>
          <w:numId w:val="32"/>
        </w:numPr>
        <w:spacing w:after="0"/>
        <w:rPr>
          <w:sz w:val="20"/>
          <w:szCs w:val="20"/>
        </w:rPr>
      </w:pPr>
      <w:r w:rsidRPr="00AF652E">
        <w:rPr>
          <w:sz w:val="20"/>
          <w:szCs w:val="20"/>
        </w:rPr>
        <w:t>Minor in Studio Art</w:t>
      </w:r>
      <w:r>
        <w:rPr>
          <w:sz w:val="20"/>
          <w:szCs w:val="20"/>
        </w:rPr>
        <w:t xml:space="preserve"> with a focus on Illustration</w:t>
      </w:r>
      <w:r w:rsidRPr="00AF652E">
        <w:rPr>
          <w:rFonts w:ascii="Calibri" w:hAnsi="Calibri" w:cs="Calibri"/>
          <w:sz w:val="20"/>
          <w:szCs w:val="20"/>
        </w:rPr>
        <w:t xml:space="preserve">  </w:t>
      </w:r>
    </w:p>
    <w:p w14:paraId="33D2D19F" w14:textId="39C087B8" w:rsidR="000A0530" w:rsidRDefault="000A0530" w:rsidP="000A0530">
      <w:pPr>
        <w:pStyle w:val="ListBullet"/>
        <w:numPr>
          <w:ilvl w:val="0"/>
          <w:numId w:val="0"/>
        </w:numPr>
        <w:spacing w:after="0"/>
        <w:ind w:left="216" w:hanging="216"/>
        <w:rPr>
          <w:rFonts w:ascii="Calibri" w:hAnsi="Calibri" w:cs="Calibri"/>
          <w:sz w:val="20"/>
          <w:szCs w:val="20"/>
        </w:rPr>
      </w:pPr>
    </w:p>
    <w:bookmarkEnd w:id="0"/>
    <w:p w14:paraId="4F41681B" w14:textId="4F8A7BAD" w:rsidR="009102E1" w:rsidRPr="009102E1" w:rsidRDefault="009102E1" w:rsidP="00AB4614">
      <w:pPr>
        <w:pStyle w:val="ListBullet"/>
        <w:numPr>
          <w:ilvl w:val="0"/>
          <w:numId w:val="0"/>
        </w:numPr>
        <w:spacing w:after="0"/>
        <w:ind w:left="216" w:hanging="216"/>
        <w:rPr>
          <w:b/>
          <w:sz w:val="20"/>
          <w:szCs w:val="20"/>
        </w:rPr>
      </w:pPr>
    </w:p>
    <w:sectPr w:rsidR="009102E1" w:rsidRPr="009102E1" w:rsidSect="00617B26">
      <w:footerReference w:type="default" r:id="rId9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E06A7" w14:textId="77777777" w:rsidR="00541D9B" w:rsidRDefault="00541D9B">
      <w:pPr>
        <w:spacing w:after="0"/>
      </w:pPr>
      <w:r>
        <w:separator/>
      </w:r>
    </w:p>
  </w:endnote>
  <w:endnote w:type="continuationSeparator" w:id="0">
    <w:p w14:paraId="2CE28519" w14:textId="77777777" w:rsidR="00541D9B" w:rsidRDefault="00541D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MinchoB">
    <w:altName w:val="MS Gothic"/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8F4B6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0620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78F68" w14:textId="77777777" w:rsidR="00541D9B" w:rsidRDefault="00541D9B">
      <w:pPr>
        <w:spacing w:after="0"/>
      </w:pPr>
      <w:r>
        <w:separator/>
      </w:r>
    </w:p>
  </w:footnote>
  <w:footnote w:type="continuationSeparator" w:id="0">
    <w:p w14:paraId="14CE44CC" w14:textId="77777777" w:rsidR="00541D9B" w:rsidRDefault="00541D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EC796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C81539"/>
    <w:multiLevelType w:val="hybridMultilevel"/>
    <w:tmpl w:val="1F22C4BC"/>
    <w:lvl w:ilvl="0" w:tplc="046E549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3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4EF42C7"/>
    <w:multiLevelType w:val="hybridMultilevel"/>
    <w:tmpl w:val="4E6E399E"/>
    <w:lvl w:ilvl="0" w:tplc="283E435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7052E"/>
    <w:multiLevelType w:val="hybridMultilevel"/>
    <w:tmpl w:val="B2BE9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1AB6C11"/>
    <w:multiLevelType w:val="hybridMultilevel"/>
    <w:tmpl w:val="19CAB660"/>
    <w:lvl w:ilvl="0" w:tplc="7F044FF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F40D6D"/>
    <w:multiLevelType w:val="hybridMultilevel"/>
    <w:tmpl w:val="66007E56"/>
    <w:lvl w:ilvl="0" w:tplc="7F044FF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 w:val="0"/>
      </w:rPr>
    </w:lvl>
    <w:lvl w:ilvl="1" w:tplc="7F044FF0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7842414"/>
    <w:multiLevelType w:val="hybridMultilevel"/>
    <w:tmpl w:val="B344BB7C"/>
    <w:lvl w:ilvl="0" w:tplc="283E435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146693"/>
    <w:multiLevelType w:val="hybridMultilevel"/>
    <w:tmpl w:val="CFDCA89E"/>
    <w:lvl w:ilvl="0" w:tplc="42C6038A">
      <w:numFmt w:val="bullet"/>
      <w:lvlText w:val="·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831C2D"/>
    <w:multiLevelType w:val="hybridMultilevel"/>
    <w:tmpl w:val="2228CBD0"/>
    <w:lvl w:ilvl="0" w:tplc="7F044FF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6405D5"/>
    <w:multiLevelType w:val="hybridMultilevel"/>
    <w:tmpl w:val="DBF4D3CC"/>
    <w:lvl w:ilvl="0" w:tplc="42C6038A">
      <w:numFmt w:val="bullet"/>
      <w:lvlText w:val="·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122A0A"/>
    <w:multiLevelType w:val="hybridMultilevel"/>
    <w:tmpl w:val="BA4457DC"/>
    <w:lvl w:ilvl="0" w:tplc="7F044FF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9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72480BBD"/>
    <w:multiLevelType w:val="hybridMultilevel"/>
    <w:tmpl w:val="11D8F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B1FF8"/>
    <w:multiLevelType w:val="hybridMultilevel"/>
    <w:tmpl w:val="5FE43CD8"/>
    <w:lvl w:ilvl="0" w:tplc="046E549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21997">
    <w:abstractNumId w:val="9"/>
  </w:num>
  <w:num w:numId="2" w16cid:durableId="585964524">
    <w:abstractNumId w:val="9"/>
    <w:lvlOverride w:ilvl="0">
      <w:startOverride w:val="1"/>
    </w:lvlOverride>
  </w:num>
  <w:num w:numId="3" w16cid:durableId="1273593183">
    <w:abstractNumId w:val="9"/>
    <w:lvlOverride w:ilvl="0">
      <w:startOverride w:val="1"/>
    </w:lvlOverride>
  </w:num>
  <w:num w:numId="4" w16cid:durableId="1999337023">
    <w:abstractNumId w:val="9"/>
    <w:lvlOverride w:ilvl="0">
      <w:startOverride w:val="1"/>
    </w:lvlOverride>
  </w:num>
  <w:num w:numId="5" w16cid:durableId="309331596">
    <w:abstractNumId w:val="8"/>
  </w:num>
  <w:num w:numId="6" w16cid:durableId="1065182168">
    <w:abstractNumId w:val="7"/>
  </w:num>
  <w:num w:numId="7" w16cid:durableId="1097941971">
    <w:abstractNumId w:val="6"/>
  </w:num>
  <w:num w:numId="8" w16cid:durableId="1567959292">
    <w:abstractNumId w:val="5"/>
  </w:num>
  <w:num w:numId="9" w16cid:durableId="127096199">
    <w:abstractNumId w:val="4"/>
  </w:num>
  <w:num w:numId="10" w16cid:durableId="1467311267">
    <w:abstractNumId w:val="3"/>
  </w:num>
  <w:num w:numId="11" w16cid:durableId="1098789623">
    <w:abstractNumId w:val="2"/>
  </w:num>
  <w:num w:numId="12" w16cid:durableId="911542197">
    <w:abstractNumId w:val="1"/>
  </w:num>
  <w:num w:numId="13" w16cid:durableId="1067922768">
    <w:abstractNumId w:val="0"/>
  </w:num>
  <w:num w:numId="14" w16cid:durableId="489374536">
    <w:abstractNumId w:val="15"/>
  </w:num>
  <w:num w:numId="15" w16cid:durableId="1862821308">
    <w:abstractNumId w:val="21"/>
  </w:num>
  <w:num w:numId="16" w16cid:durableId="2026243472">
    <w:abstractNumId w:val="13"/>
  </w:num>
  <w:num w:numId="17" w16cid:durableId="1677804776">
    <w:abstractNumId w:val="18"/>
  </w:num>
  <w:num w:numId="18" w16cid:durableId="1559583855">
    <w:abstractNumId w:val="11"/>
  </w:num>
  <w:num w:numId="19" w16cid:durableId="1016691737">
    <w:abstractNumId w:val="29"/>
  </w:num>
  <w:num w:numId="20" w16cid:durableId="1328097521">
    <w:abstractNumId w:val="22"/>
  </w:num>
  <w:num w:numId="21" w16cid:durableId="1269266976">
    <w:abstractNumId w:val="12"/>
  </w:num>
  <w:num w:numId="22" w16cid:durableId="1394355208">
    <w:abstractNumId w:val="16"/>
  </w:num>
  <w:num w:numId="23" w16cid:durableId="701898468">
    <w:abstractNumId w:val="28"/>
  </w:num>
  <w:num w:numId="24" w16cid:durableId="1160733550">
    <w:abstractNumId w:val="30"/>
  </w:num>
  <w:num w:numId="25" w16cid:durableId="1790511400">
    <w:abstractNumId w:val="19"/>
  </w:num>
  <w:num w:numId="26" w16cid:durableId="70009227">
    <w:abstractNumId w:val="25"/>
  </w:num>
  <w:num w:numId="27" w16cid:durableId="1969044066">
    <w:abstractNumId w:val="14"/>
  </w:num>
  <w:num w:numId="28" w16cid:durableId="1579099972">
    <w:abstractNumId w:val="23"/>
  </w:num>
  <w:num w:numId="29" w16cid:durableId="1202326655">
    <w:abstractNumId w:val="27"/>
  </w:num>
  <w:num w:numId="30" w16cid:durableId="1421490865">
    <w:abstractNumId w:val="10"/>
  </w:num>
  <w:num w:numId="31" w16cid:durableId="976186842">
    <w:abstractNumId w:val="31"/>
  </w:num>
  <w:num w:numId="32" w16cid:durableId="1206142650">
    <w:abstractNumId w:val="24"/>
  </w:num>
  <w:num w:numId="33" w16cid:durableId="1260260476">
    <w:abstractNumId w:val="17"/>
  </w:num>
  <w:num w:numId="34" w16cid:durableId="1552226510">
    <w:abstractNumId w:val="26"/>
  </w:num>
  <w:num w:numId="35" w16cid:durableId="6345721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C95"/>
    <w:rsid w:val="000064C0"/>
    <w:rsid w:val="000075B8"/>
    <w:rsid w:val="00022D4E"/>
    <w:rsid w:val="000571FF"/>
    <w:rsid w:val="00060E6C"/>
    <w:rsid w:val="00071179"/>
    <w:rsid w:val="00075974"/>
    <w:rsid w:val="00087280"/>
    <w:rsid w:val="000A0530"/>
    <w:rsid w:val="000A4F59"/>
    <w:rsid w:val="000C0503"/>
    <w:rsid w:val="000C5688"/>
    <w:rsid w:val="000E07F1"/>
    <w:rsid w:val="0010142E"/>
    <w:rsid w:val="0014081F"/>
    <w:rsid w:val="00141A4C"/>
    <w:rsid w:val="001A1E00"/>
    <w:rsid w:val="001A7666"/>
    <w:rsid w:val="001B29CF"/>
    <w:rsid w:val="001C6C95"/>
    <w:rsid w:val="001E030B"/>
    <w:rsid w:val="001F2AF7"/>
    <w:rsid w:val="00212B84"/>
    <w:rsid w:val="00217620"/>
    <w:rsid w:val="00221B1F"/>
    <w:rsid w:val="0028220F"/>
    <w:rsid w:val="00293A31"/>
    <w:rsid w:val="002967F8"/>
    <w:rsid w:val="00296C5E"/>
    <w:rsid w:val="002972FD"/>
    <w:rsid w:val="002C5B67"/>
    <w:rsid w:val="002D1FE7"/>
    <w:rsid w:val="002D6B36"/>
    <w:rsid w:val="002E095A"/>
    <w:rsid w:val="002E0AE0"/>
    <w:rsid w:val="002E2C98"/>
    <w:rsid w:val="002E3A99"/>
    <w:rsid w:val="00330454"/>
    <w:rsid w:val="00330D18"/>
    <w:rsid w:val="0033782B"/>
    <w:rsid w:val="00341024"/>
    <w:rsid w:val="00346DC0"/>
    <w:rsid w:val="00354BE3"/>
    <w:rsid w:val="00356C14"/>
    <w:rsid w:val="00360533"/>
    <w:rsid w:val="00362189"/>
    <w:rsid w:val="00371FDD"/>
    <w:rsid w:val="003A0390"/>
    <w:rsid w:val="003A1EBD"/>
    <w:rsid w:val="003A218F"/>
    <w:rsid w:val="003A403D"/>
    <w:rsid w:val="003A64B0"/>
    <w:rsid w:val="003B57A8"/>
    <w:rsid w:val="003C0AD3"/>
    <w:rsid w:val="003C738D"/>
    <w:rsid w:val="003D72A3"/>
    <w:rsid w:val="003E43AD"/>
    <w:rsid w:val="0041331F"/>
    <w:rsid w:val="0043031F"/>
    <w:rsid w:val="00440026"/>
    <w:rsid w:val="00452CDF"/>
    <w:rsid w:val="004577D4"/>
    <w:rsid w:val="004776E2"/>
    <w:rsid w:val="00483576"/>
    <w:rsid w:val="00494A7F"/>
    <w:rsid w:val="004A03D4"/>
    <w:rsid w:val="004C459E"/>
    <w:rsid w:val="004D514B"/>
    <w:rsid w:val="004E22D2"/>
    <w:rsid w:val="00524B08"/>
    <w:rsid w:val="0053444B"/>
    <w:rsid w:val="00541D9B"/>
    <w:rsid w:val="00553DCA"/>
    <w:rsid w:val="00556ADF"/>
    <w:rsid w:val="00581EE0"/>
    <w:rsid w:val="00586BCD"/>
    <w:rsid w:val="005A198E"/>
    <w:rsid w:val="005B04C2"/>
    <w:rsid w:val="005B5038"/>
    <w:rsid w:val="005B665B"/>
    <w:rsid w:val="005C011D"/>
    <w:rsid w:val="005C533C"/>
    <w:rsid w:val="005D0B9E"/>
    <w:rsid w:val="005D28B2"/>
    <w:rsid w:val="005D5F28"/>
    <w:rsid w:val="00602FDD"/>
    <w:rsid w:val="00606200"/>
    <w:rsid w:val="00606C76"/>
    <w:rsid w:val="00617B26"/>
    <w:rsid w:val="00622F9F"/>
    <w:rsid w:val="006269B4"/>
    <w:rsid w:val="006270A9"/>
    <w:rsid w:val="00631FCA"/>
    <w:rsid w:val="00635C82"/>
    <w:rsid w:val="00637C53"/>
    <w:rsid w:val="00642612"/>
    <w:rsid w:val="00655DE2"/>
    <w:rsid w:val="0067049A"/>
    <w:rsid w:val="0067260F"/>
    <w:rsid w:val="00675956"/>
    <w:rsid w:val="00681034"/>
    <w:rsid w:val="0068365A"/>
    <w:rsid w:val="006A4989"/>
    <w:rsid w:val="006A6351"/>
    <w:rsid w:val="006D18FE"/>
    <w:rsid w:val="006E1E4F"/>
    <w:rsid w:val="006F5632"/>
    <w:rsid w:val="006F624B"/>
    <w:rsid w:val="00707B6E"/>
    <w:rsid w:val="00716063"/>
    <w:rsid w:val="00771D15"/>
    <w:rsid w:val="00786F18"/>
    <w:rsid w:val="007902BD"/>
    <w:rsid w:val="00790D7E"/>
    <w:rsid w:val="007D18C1"/>
    <w:rsid w:val="007D1F67"/>
    <w:rsid w:val="007E4C67"/>
    <w:rsid w:val="007F5041"/>
    <w:rsid w:val="00814993"/>
    <w:rsid w:val="008152DA"/>
    <w:rsid w:val="00816216"/>
    <w:rsid w:val="00824ECC"/>
    <w:rsid w:val="008356E8"/>
    <w:rsid w:val="00845C8F"/>
    <w:rsid w:val="00850FAF"/>
    <w:rsid w:val="008554BC"/>
    <w:rsid w:val="00870A55"/>
    <w:rsid w:val="0087734B"/>
    <w:rsid w:val="00893BA4"/>
    <w:rsid w:val="008959F2"/>
    <w:rsid w:val="008A1C7B"/>
    <w:rsid w:val="008A1DA3"/>
    <w:rsid w:val="008B05DD"/>
    <w:rsid w:val="008C1A7F"/>
    <w:rsid w:val="008D30B7"/>
    <w:rsid w:val="008D3E50"/>
    <w:rsid w:val="008E1788"/>
    <w:rsid w:val="008E33BB"/>
    <w:rsid w:val="0090598F"/>
    <w:rsid w:val="00910293"/>
    <w:rsid w:val="009102E1"/>
    <w:rsid w:val="00912C3C"/>
    <w:rsid w:val="009269E3"/>
    <w:rsid w:val="00926F1A"/>
    <w:rsid w:val="009434BC"/>
    <w:rsid w:val="0094760F"/>
    <w:rsid w:val="0096275B"/>
    <w:rsid w:val="009751CD"/>
    <w:rsid w:val="00976496"/>
    <w:rsid w:val="00976FF0"/>
    <w:rsid w:val="00977E80"/>
    <w:rsid w:val="00983F57"/>
    <w:rsid w:val="00984853"/>
    <w:rsid w:val="009A1B86"/>
    <w:rsid w:val="009A4768"/>
    <w:rsid w:val="009B0364"/>
    <w:rsid w:val="009B166C"/>
    <w:rsid w:val="009C4D0C"/>
    <w:rsid w:val="009D5933"/>
    <w:rsid w:val="009F07A2"/>
    <w:rsid w:val="00A13102"/>
    <w:rsid w:val="00A208B3"/>
    <w:rsid w:val="00A24C3E"/>
    <w:rsid w:val="00A6050B"/>
    <w:rsid w:val="00A6318F"/>
    <w:rsid w:val="00A659F4"/>
    <w:rsid w:val="00A84D80"/>
    <w:rsid w:val="00AA2917"/>
    <w:rsid w:val="00AB4614"/>
    <w:rsid w:val="00AC0691"/>
    <w:rsid w:val="00AC17B7"/>
    <w:rsid w:val="00AC1963"/>
    <w:rsid w:val="00AC4A4F"/>
    <w:rsid w:val="00AD74A3"/>
    <w:rsid w:val="00AE0C3E"/>
    <w:rsid w:val="00AF652E"/>
    <w:rsid w:val="00AF6775"/>
    <w:rsid w:val="00B11B45"/>
    <w:rsid w:val="00B1343F"/>
    <w:rsid w:val="00B31452"/>
    <w:rsid w:val="00B3714C"/>
    <w:rsid w:val="00B53196"/>
    <w:rsid w:val="00B74340"/>
    <w:rsid w:val="00B762AC"/>
    <w:rsid w:val="00B95A6A"/>
    <w:rsid w:val="00B95D31"/>
    <w:rsid w:val="00B966EA"/>
    <w:rsid w:val="00BA2B56"/>
    <w:rsid w:val="00BB3C7D"/>
    <w:rsid w:val="00BD768D"/>
    <w:rsid w:val="00BE0B79"/>
    <w:rsid w:val="00C0759D"/>
    <w:rsid w:val="00C22391"/>
    <w:rsid w:val="00C23ADF"/>
    <w:rsid w:val="00C61F8E"/>
    <w:rsid w:val="00C65728"/>
    <w:rsid w:val="00C700D8"/>
    <w:rsid w:val="00C72750"/>
    <w:rsid w:val="00C803FF"/>
    <w:rsid w:val="00C85FDD"/>
    <w:rsid w:val="00C972B4"/>
    <w:rsid w:val="00CA2AFA"/>
    <w:rsid w:val="00CB3923"/>
    <w:rsid w:val="00CC374F"/>
    <w:rsid w:val="00CD6DD8"/>
    <w:rsid w:val="00CE2D77"/>
    <w:rsid w:val="00CE2F1B"/>
    <w:rsid w:val="00D21175"/>
    <w:rsid w:val="00D3713F"/>
    <w:rsid w:val="00D45356"/>
    <w:rsid w:val="00D57508"/>
    <w:rsid w:val="00D74FB5"/>
    <w:rsid w:val="00DF08D0"/>
    <w:rsid w:val="00E23C04"/>
    <w:rsid w:val="00E23D55"/>
    <w:rsid w:val="00E24FEA"/>
    <w:rsid w:val="00E27066"/>
    <w:rsid w:val="00E56342"/>
    <w:rsid w:val="00E74A58"/>
    <w:rsid w:val="00E83E4B"/>
    <w:rsid w:val="00E856E1"/>
    <w:rsid w:val="00E863FE"/>
    <w:rsid w:val="00E9102A"/>
    <w:rsid w:val="00E958BC"/>
    <w:rsid w:val="00E96EFC"/>
    <w:rsid w:val="00E9783B"/>
    <w:rsid w:val="00F05914"/>
    <w:rsid w:val="00F13A5A"/>
    <w:rsid w:val="00F15380"/>
    <w:rsid w:val="00F41EC8"/>
    <w:rsid w:val="00F42942"/>
    <w:rsid w:val="00F64CB6"/>
    <w:rsid w:val="00F6697D"/>
    <w:rsid w:val="00F7653D"/>
    <w:rsid w:val="00F948F6"/>
    <w:rsid w:val="00F96481"/>
    <w:rsid w:val="00FC453C"/>
    <w:rsid w:val="00FC7862"/>
    <w:rsid w:val="00FD0805"/>
    <w:rsid w:val="00FD390E"/>
    <w:rsid w:val="00FD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4D47E"/>
  <w15:chartTrackingRefBased/>
  <w15:docId w15:val="{4AD8E63A-571F-48E3-91AC-EB1AF059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6D1D6A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92278F" w:themeColor="accent1"/>
      </w:pBdr>
      <w:spacing w:after="120"/>
      <w:contextualSpacing/>
    </w:pPr>
    <w:rPr>
      <w:rFonts w:asciiTheme="majorHAnsi" w:eastAsiaTheme="majorEastAsia" w:hAnsiTheme="majorHAnsi" w:cstheme="majorBidi"/>
      <w:color w:val="6D1D6A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6D1D6A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49224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6D1D6A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6D1D6A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6D1D6A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6D1D6A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6D1D6A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6D1D6A" w:themeColor="accent1" w:themeShade="BF"/>
        <w:bottom w:val="single" w:sz="4" w:space="10" w:color="6D1D6A" w:themeColor="accent1" w:themeShade="BF"/>
      </w:pBdr>
      <w:spacing w:before="360" w:after="360"/>
      <w:ind w:left="864" w:right="864"/>
      <w:jc w:val="center"/>
    </w:pPr>
    <w:rPr>
      <w:i/>
      <w:iCs/>
      <w:color w:val="6D1D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6D1D6A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147FD0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E83E4B"/>
    <w:rPr>
      <w:color w:val="6D1D6A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92278F" w:themeColor="accent1"/>
        <w:left w:val="single" w:sz="2" w:space="10" w:color="92278F" w:themeColor="accent1"/>
        <w:bottom w:val="single" w:sz="2" w:space="10" w:color="92278F" w:themeColor="accent1"/>
        <w:right w:val="single" w:sz="2" w:space="10" w:color="92278F" w:themeColor="accent1"/>
      </w:pBdr>
      <w:ind w:left="1152" w:right="1152"/>
    </w:pPr>
    <w:rPr>
      <w:i/>
      <w:iCs/>
      <w:color w:val="6D1D6A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632E62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07A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64261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075B8"/>
    <w:rPr>
      <w:i/>
      <w:iCs/>
    </w:rPr>
  </w:style>
  <w:style w:type="table" w:styleId="TableGrid">
    <w:name w:val="Table Grid"/>
    <w:basedOn w:val="TableNormal"/>
    <w:uiPriority w:val="39"/>
    <w:rsid w:val="00AD74A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AD74A3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565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65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styleId="ListTable1Light">
    <w:name w:val="List Table 1 Light"/>
    <w:basedOn w:val="TableNormal"/>
    <w:uiPriority w:val="46"/>
    <w:rsid w:val="00AD74A3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geekpearso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ars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7E5D98A51A47069DC47132AB5A6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9B3A1-FE60-46AA-9B69-59DA720F1B4E}"/>
      </w:docPartPr>
      <w:docPartBody>
        <w:p w:rsidR="004A4F00" w:rsidRDefault="00301061" w:rsidP="00301061">
          <w:pPr>
            <w:pStyle w:val="937E5D98A51A47069DC47132AB5A613F"/>
          </w:pPr>
          <w:r>
            <w:t>Experience</w:t>
          </w:r>
        </w:p>
      </w:docPartBody>
    </w:docPart>
    <w:docPart>
      <w:docPartPr>
        <w:name w:val="AFD58805BF084E1E89BE8D5E54E5D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5364E-F8F6-48EE-9F5D-66E964CB9A1C}"/>
      </w:docPartPr>
      <w:docPartBody>
        <w:p w:rsidR="00DE729D" w:rsidRDefault="00957E15" w:rsidP="00957E15">
          <w:pPr>
            <w:pStyle w:val="AFD58805BF084E1E89BE8D5E54E5DFC8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MinchoB">
    <w:altName w:val="MS Gothic"/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AF3"/>
    <w:rsid w:val="00040B9A"/>
    <w:rsid w:val="00067A19"/>
    <w:rsid w:val="000E3172"/>
    <w:rsid w:val="000E33AE"/>
    <w:rsid w:val="001301B9"/>
    <w:rsid w:val="00130727"/>
    <w:rsid w:val="001452FB"/>
    <w:rsid w:val="00291695"/>
    <w:rsid w:val="002F6532"/>
    <w:rsid w:val="00301061"/>
    <w:rsid w:val="003B33A7"/>
    <w:rsid w:val="00442CA8"/>
    <w:rsid w:val="004A4F00"/>
    <w:rsid w:val="004A6D8B"/>
    <w:rsid w:val="00510AF3"/>
    <w:rsid w:val="005C6A0F"/>
    <w:rsid w:val="005D28F5"/>
    <w:rsid w:val="005F23FF"/>
    <w:rsid w:val="006C586D"/>
    <w:rsid w:val="006D6E5E"/>
    <w:rsid w:val="00747579"/>
    <w:rsid w:val="008A1DA3"/>
    <w:rsid w:val="008B745E"/>
    <w:rsid w:val="008E4BC5"/>
    <w:rsid w:val="00957E15"/>
    <w:rsid w:val="009678A5"/>
    <w:rsid w:val="00A953D9"/>
    <w:rsid w:val="00B84D9F"/>
    <w:rsid w:val="00BC4666"/>
    <w:rsid w:val="00C11609"/>
    <w:rsid w:val="00C4227B"/>
    <w:rsid w:val="00C71F29"/>
    <w:rsid w:val="00C76781"/>
    <w:rsid w:val="00CC4B61"/>
    <w:rsid w:val="00D47185"/>
    <w:rsid w:val="00D80177"/>
    <w:rsid w:val="00D941F3"/>
    <w:rsid w:val="00DE729D"/>
    <w:rsid w:val="00ED162E"/>
    <w:rsid w:val="00ED183C"/>
    <w:rsid w:val="00F6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7E5D98A51A47069DC47132AB5A613F">
    <w:name w:val="937E5D98A51A47069DC47132AB5A613F"/>
    <w:rsid w:val="00301061"/>
  </w:style>
  <w:style w:type="paragraph" w:customStyle="1" w:styleId="AFD58805BF084E1E89BE8D5E54E5DFC8">
    <w:name w:val="AFD58805BF084E1E89BE8D5E54E5DFC8"/>
    <w:rsid w:val="00957E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AD79B-AADB-4F5F-9113-BEABF0324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3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Ansley Pearson</dc:creator>
  <cp:keywords/>
  <cp:lastModifiedBy>Ansley Pearson</cp:lastModifiedBy>
  <cp:revision>2</cp:revision>
  <cp:lastPrinted>2025-03-12T13:24:00Z</cp:lastPrinted>
  <dcterms:created xsi:type="dcterms:W3CDTF">2025-03-12T13:25:00Z</dcterms:created>
  <dcterms:modified xsi:type="dcterms:W3CDTF">2025-03-12T13:25:00Z</dcterms:modified>
  <cp:version/>
</cp:coreProperties>
</file>